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7CB" w:rsidRDefault="002447CB" w:rsidP="003B6624">
      <w:pPr>
        <w:tabs>
          <w:tab w:val="left" w:pos="4320"/>
        </w:tabs>
        <w:spacing w:line="360" w:lineRule="auto"/>
        <w:ind w:firstLine="720"/>
        <w:jc w:val="center"/>
        <w:rPr>
          <w:rFonts w:ascii="Arial" w:hAnsi="Arial" w:cs="Arial"/>
          <w:b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3" style="width:42pt;height:54pt;visibility:visible">
            <v:imagedata r:id="rId6" o:title="" blacklevel="5898f"/>
          </v:shape>
        </w:pict>
      </w:r>
    </w:p>
    <w:p w:rsidR="002447CB" w:rsidRPr="00686043" w:rsidRDefault="002447CB" w:rsidP="003B6624">
      <w:pPr>
        <w:jc w:val="center"/>
        <w:rPr>
          <w:b/>
        </w:rPr>
      </w:pPr>
      <w:r w:rsidRPr="00686043">
        <w:rPr>
          <w:b/>
        </w:rPr>
        <w:t xml:space="preserve">СОБРАНИЕ ДЕПУТАТОВ </w:t>
      </w:r>
    </w:p>
    <w:p w:rsidR="002447CB" w:rsidRPr="00686043" w:rsidRDefault="002447CB" w:rsidP="003B6624">
      <w:pPr>
        <w:jc w:val="center"/>
      </w:pPr>
      <w:r w:rsidRPr="00686043">
        <w:rPr>
          <w:b/>
        </w:rPr>
        <w:t>КУНАШАКСКОГО МУНИЦИПАЛЬНОГО РАЙОНА</w:t>
      </w:r>
    </w:p>
    <w:p w:rsidR="002447CB" w:rsidRPr="00686043" w:rsidRDefault="002447CB" w:rsidP="003B6624">
      <w:pPr>
        <w:jc w:val="center"/>
        <w:rPr>
          <w:b/>
        </w:rPr>
      </w:pPr>
      <w:r w:rsidRPr="00686043">
        <w:rPr>
          <w:b/>
        </w:rPr>
        <w:t>ЧЕЛЯБИНСКОЙ ОБЛАСТИ</w:t>
      </w:r>
    </w:p>
    <w:p w:rsidR="002447CB" w:rsidRPr="009961DF" w:rsidRDefault="002447CB" w:rsidP="003B6624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pict>
          <v:line id="Прямая соединительная линия 3" o:spid="_x0000_s1026" style="position:absolute;left:0;text-align:left;flip:y;z-index:251658240;visibility:visible" from="-36pt,10.1pt" to="46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" strokeweight="4.5pt">
            <v:stroke linestyle="thickThin"/>
          </v:line>
        </w:pict>
      </w:r>
    </w:p>
    <w:p w:rsidR="002447CB" w:rsidRDefault="002447CB" w:rsidP="003B66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447CB" w:rsidRDefault="002447CB" w:rsidP="003B66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 заседание</w:t>
      </w:r>
    </w:p>
    <w:p w:rsidR="002447CB" w:rsidRDefault="002447CB" w:rsidP="003B6624">
      <w:pPr>
        <w:rPr>
          <w:rFonts w:ascii="Arial" w:hAnsi="Arial" w:cs="Arial"/>
          <w:sz w:val="16"/>
          <w:szCs w:val="16"/>
        </w:rPr>
      </w:pPr>
    </w:p>
    <w:p w:rsidR="002447CB" w:rsidRDefault="002447CB" w:rsidP="003B6624">
      <w:r>
        <w:t>«08» декабря 2021г.  № 109</w:t>
      </w:r>
    </w:p>
    <w:p w:rsidR="002447CB" w:rsidRDefault="002447CB" w:rsidP="003B6624">
      <w:pPr>
        <w:widowControl w:val="0"/>
        <w:tabs>
          <w:tab w:val="left" w:pos="5220"/>
        </w:tabs>
        <w:autoSpaceDE w:val="0"/>
        <w:autoSpaceDN w:val="0"/>
        <w:adjustRightInd w:val="0"/>
        <w:jc w:val="both"/>
      </w:pPr>
    </w:p>
    <w:tbl>
      <w:tblPr>
        <w:tblW w:w="0" w:type="auto"/>
        <w:tblLook w:val="00A0"/>
      </w:tblPr>
      <w:tblGrid>
        <w:gridCol w:w="5353"/>
      </w:tblGrid>
      <w:tr w:rsidR="002447CB" w:rsidTr="0023248B">
        <w:tc>
          <w:tcPr>
            <w:tcW w:w="5353" w:type="dxa"/>
          </w:tcPr>
          <w:p w:rsidR="002447CB" w:rsidRDefault="002447CB" w:rsidP="00DA7BB8">
            <w:pPr>
              <w:widowControl w:val="0"/>
              <w:tabs>
                <w:tab w:val="left" w:pos="5220"/>
              </w:tabs>
              <w:autoSpaceDE w:val="0"/>
              <w:autoSpaceDN w:val="0"/>
              <w:adjustRightInd w:val="0"/>
              <w:jc w:val="both"/>
            </w:pPr>
            <w:r>
              <w:t xml:space="preserve">О внесении изменений в правила землепользования и застройки Муслюмовского сельского поселения Кунашакского муниципального района Челябинской области утвержденные решением Собрания депутатов Кунашакского муниципального района </w:t>
            </w:r>
            <w:r>
              <w:br/>
              <w:t>от 25.03.2020 года № 30</w:t>
            </w:r>
          </w:p>
        </w:tc>
      </w:tr>
    </w:tbl>
    <w:p w:rsidR="002447CB" w:rsidRDefault="002447CB" w:rsidP="006430AF">
      <w:pPr>
        <w:widowControl w:val="0"/>
        <w:autoSpaceDE w:val="0"/>
        <w:autoSpaceDN w:val="0"/>
        <w:adjustRightInd w:val="0"/>
        <w:jc w:val="both"/>
      </w:pPr>
    </w:p>
    <w:p w:rsidR="002447CB" w:rsidRPr="00BB568E" w:rsidRDefault="002447CB" w:rsidP="006430A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  <w:r>
        <w:t xml:space="preserve">В соответствии с Градостроительным кодексом Российской Федерации, руководствуясь </w:t>
      </w:r>
      <w:r w:rsidRPr="00BB568E">
        <w:t xml:space="preserve">Федеральным законом «Об общих принципах организации местного самоуправления в Российской Федерации» </w:t>
      </w:r>
      <w:r>
        <w:br/>
      </w:r>
      <w:r w:rsidRPr="00BB568E">
        <w:t xml:space="preserve">от </w:t>
      </w:r>
      <w:r>
        <w:t xml:space="preserve">06.10.2003 года № 131-ФЗ, </w:t>
      </w:r>
      <w:r w:rsidRPr="00BD2CDD">
        <w:t>Собрание депутатов</w:t>
      </w:r>
      <w:r w:rsidRPr="00BB568E">
        <w:t xml:space="preserve"> Кунашакского муниципального района</w:t>
      </w:r>
    </w:p>
    <w:p w:rsidR="002447CB" w:rsidRPr="00E84CA8" w:rsidRDefault="002447CB" w:rsidP="006430AF">
      <w:pPr>
        <w:spacing w:line="360" w:lineRule="auto"/>
        <w:jc w:val="both"/>
        <w:rPr>
          <w:b/>
        </w:rPr>
      </w:pPr>
      <w:r w:rsidRPr="00E84CA8">
        <w:rPr>
          <w:b/>
        </w:rPr>
        <w:t>РЕШАЕТ:</w:t>
      </w:r>
      <w:r w:rsidRPr="00E84CA8">
        <w:rPr>
          <w:b/>
        </w:rPr>
        <w:tab/>
      </w:r>
    </w:p>
    <w:p w:rsidR="002447CB" w:rsidRDefault="002447CB" w:rsidP="006430AF">
      <w:pPr>
        <w:widowControl w:val="0"/>
        <w:tabs>
          <w:tab w:val="left" w:pos="522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E84CA8">
        <w:t>1.</w:t>
      </w:r>
      <w:r>
        <w:t xml:space="preserve"> Утвердить  внесение изменений в Правила землепользования и застройки Муслюмовского сельского поселения Кунашакского муниципального района Челябинской области </w:t>
      </w:r>
      <w:r w:rsidRPr="00DA7BB8">
        <w:t>утвержденные решением Собрания депутатов Кунашакского муници</w:t>
      </w:r>
      <w:r>
        <w:t xml:space="preserve">пального района от 25.03.2020 года </w:t>
      </w:r>
      <w:r w:rsidRPr="00DA7BB8">
        <w:t>№</w:t>
      </w:r>
      <w:r>
        <w:t xml:space="preserve"> </w:t>
      </w:r>
      <w:r w:rsidRPr="00DA7BB8">
        <w:t>30</w:t>
      </w:r>
      <w:r>
        <w:t xml:space="preserve">, согласно приложению.  </w:t>
      </w:r>
    </w:p>
    <w:p w:rsidR="002447CB" w:rsidRDefault="002447CB" w:rsidP="006430AF">
      <w:pPr>
        <w:spacing w:line="360" w:lineRule="auto"/>
        <w:ind w:firstLine="851"/>
        <w:jc w:val="both"/>
      </w:pPr>
      <w:r>
        <w:t>2</w:t>
      </w:r>
      <w:r w:rsidRPr="00E84CA8">
        <w:t>. Настоящее решение вступает в силу со дня его</w:t>
      </w:r>
      <w:r>
        <w:t xml:space="preserve"> официального опубликования. </w:t>
      </w:r>
    </w:p>
    <w:p w:rsidR="002447CB" w:rsidRDefault="002447CB" w:rsidP="00AF5FB5">
      <w:pPr>
        <w:jc w:val="both"/>
      </w:pPr>
    </w:p>
    <w:p w:rsidR="002447CB" w:rsidRDefault="002447CB" w:rsidP="00AF5FB5">
      <w:pPr>
        <w:jc w:val="both"/>
      </w:pPr>
    </w:p>
    <w:p w:rsidR="002447CB" w:rsidRPr="00E84CA8" w:rsidRDefault="002447CB" w:rsidP="00AF5FB5">
      <w:pPr>
        <w:pStyle w:val="ConsPlusNormal"/>
        <w:jc w:val="both"/>
        <w:outlineLvl w:val="0"/>
        <w:rPr>
          <w:sz w:val="28"/>
          <w:szCs w:val="28"/>
        </w:rPr>
      </w:pPr>
      <w:r w:rsidRPr="00E84CA8">
        <w:rPr>
          <w:sz w:val="28"/>
          <w:szCs w:val="28"/>
        </w:rPr>
        <w:t>Председатель</w:t>
      </w:r>
    </w:p>
    <w:p w:rsidR="002447CB" w:rsidRPr="006430AF" w:rsidRDefault="002447CB" w:rsidP="006430AF">
      <w:pPr>
        <w:jc w:val="both"/>
        <w:rPr>
          <w:sz w:val="26"/>
          <w:szCs w:val="26"/>
        </w:rPr>
      </w:pPr>
      <w:r w:rsidRPr="00E84CA8">
        <w:t>Собрания депутатов</w:t>
      </w:r>
      <w:r w:rsidRPr="00E84CA8">
        <w:tab/>
      </w:r>
      <w:r w:rsidRPr="00E84CA8">
        <w:tab/>
      </w:r>
      <w:r>
        <w:tab/>
      </w:r>
      <w:r>
        <w:tab/>
        <w:t xml:space="preserve">                                       Н.В.Гусева</w:t>
      </w:r>
    </w:p>
    <w:sectPr w:rsidR="002447CB" w:rsidRPr="006430AF" w:rsidSect="00A253E3">
      <w:footerReference w:type="even" r:id="rId7"/>
      <w:footerReference w:type="default" r:id="rId8"/>
      <w:pgSz w:w="11906" w:h="16838"/>
      <w:pgMar w:top="1134" w:right="850" w:bottom="1134" w:left="198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7CB" w:rsidRDefault="002447CB">
      <w:r>
        <w:separator/>
      </w:r>
    </w:p>
  </w:endnote>
  <w:endnote w:type="continuationSeparator" w:id="1">
    <w:p w:rsidR="002447CB" w:rsidRDefault="0024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7CB" w:rsidRDefault="002447CB" w:rsidP="003256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47CB" w:rsidRDefault="002447CB" w:rsidP="00A253E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7CB" w:rsidRDefault="002447CB" w:rsidP="0032568C">
    <w:pPr>
      <w:pStyle w:val="Footer"/>
      <w:framePr w:wrap="around" w:vAnchor="text" w:hAnchor="margin" w:xAlign="right" w:y="1"/>
      <w:rPr>
        <w:rStyle w:val="PageNumber"/>
      </w:rPr>
    </w:pPr>
  </w:p>
  <w:p w:rsidR="002447CB" w:rsidRDefault="002447CB" w:rsidP="00A253E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7CB" w:rsidRDefault="002447CB">
      <w:r>
        <w:separator/>
      </w:r>
    </w:p>
  </w:footnote>
  <w:footnote w:type="continuationSeparator" w:id="1">
    <w:p w:rsidR="002447CB" w:rsidRDefault="002447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624"/>
    <w:rsid w:val="000119C5"/>
    <w:rsid w:val="000C023C"/>
    <w:rsid w:val="000F059E"/>
    <w:rsid w:val="00103477"/>
    <w:rsid w:val="00142B9C"/>
    <w:rsid w:val="0023248B"/>
    <w:rsid w:val="002447CB"/>
    <w:rsid w:val="002C6B76"/>
    <w:rsid w:val="0032568C"/>
    <w:rsid w:val="00332DFD"/>
    <w:rsid w:val="00333BC4"/>
    <w:rsid w:val="00343A71"/>
    <w:rsid w:val="003B6624"/>
    <w:rsid w:val="004540FA"/>
    <w:rsid w:val="005F112A"/>
    <w:rsid w:val="00633B7C"/>
    <w:rsid w:val="006430AF"/>
    <w:rsid w:val="00666C66"/>
    <w:rsid w:val="00686043"/>
    <w:rsid w:val="00772432"/>
    <w:rsid w:val="00853B85"/>
    <w:rsid w:val="00861E57"/>
    <w:rsid w:val="00921F06"/>
    <w:rsid w:val="009961DF"/>
    <w:rsid w:val="00A253E3"/>
    <w:rsid w:val="00A60DC7"/>
    <w:rsid w:val="00A67877"/>
    <w:rsid w:val="00AA0352"/>
    <w:rsid w:val="00AF5FB5"/>
    <w:rsid w:val="00B15FCD"/>
    <w:rsid w:val="00BB568E"/>
    <w:rsid w:val="00BD2CDD"/>
    <w:rsid w:val="00C1646E"/>
    <w:rsid w:val="00CC3739"/>
    <w:rsid w:val="00DA7BB8"/>
    <w:rsid w:val="00DD509D"/>
    <w:rsid w:val="00E44F57"/>
    <w:rsid w:val="00E84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24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B662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B6624"/>
    <w:rPr>
      <w:rFonts w:ascii="Times New Roman" w:hAnsi="Times New Roman" w:cs="Times New Roman"/>
      <w:sz w:val="28"/>
      <w:szCs w:val="28"/>
      <w:lang w:eastAsia="ru-RU"/>
    </w:rPr>
  </w:style>
  <w:style w:type="character" w:styleId="PageNumber">
    <w:name w:val="page number"/>
    <w:basedOn w:val="DefaultParagraphFont"/>
    <w:uiPriority w:val="99"/>
    <w:rsid w:val="003B6624"/>
    <w:rPr>
      <w:rFonts w:cs="Times New Roman"/>
    </w:rPr>
  </w:style>
  <w:style w:type="paragraph" w:customStyle="1" w:styleId="ConsPlusNormal">
    <w:name w:val="ConsPlusNormal"/>
    <w:uiPriority w:val="99"/>
    <w:rsid w:val="003B6624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B66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662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164</Words>
  <Characters>940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2</cp:lastModifiedBy>
  <cp:revision>7</cp:revision>
  <cp:lastPrinted>2021-06-10T06:52:00Z</cp:lastPrinted>
  <dcterms:created xsi:type="dcterms:W3CDTF">2021-06-10T06:42:00Z</dcterms:created>
  <dcterms:modified xsi:type="dcterms:W3CDTF">2021-12-08T08:45:00Z</dcterms:modified>
</cp:coreProperties>
</file>